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EB" w:rsidRDefault="00B940EB" w:rsidP="00D6123B">
      <w:pPr>
        <w:tabs>
          <w:tab w:val="left" w:pos="4820"/>
        </w:tabs>
        <w:ind w:right="-1" w:firstLine="4820"/>
      </w:pPr>
    </w:p>
    <w:p w:rsidR="00DD3E8A" w:rsidRPr="00DE3998" w:rsidRDefault="00D524F6" w:rsidP="00030A04">
      <w:pPr>
        <w:tabs>
          <w:tab w:val="left" w:pos="-567"/>
        </w:tabs>
        <w:ind w:left="5245" w:right="43"/>
        <w:rPr>
          <w:b/>
        </w:rPr>
      </w:pPr>
      <w:r w:rsidRPr="00DE3998">
        <w:br/>
      </w:r>
      <w:r w:rsidR="00A61DE1" w:rsidRPr="00DE3998">
        <w:rPr>
          <w:b/>
        </w:rPr>
        <w:fldChar w:fldCharType="begin"/>
      </w:r>
      <w:r w:rsidR="00A61DE1" w:rsidRPr="00DE3998">
        <w:rPr>
          <w:b/>
        </w:rPr>
        <w:instrText xml:space="preserve"> MERGEFIELD Organizácia </w:instrText>
      </w:r>
      <w:r w:rsidR="00A61DE1" w:rsidRPr="00DE3998">
        <w:rPr>
          <w:b/>
        </w:rPr>
        <w:fldChar w:fldCharType="separate"/>
      </w:r>
      <w:r w:rsidR="00EA01B7" w:rsidRPr="00561501">
        <w:rPr>
          <w:b/>
          <w:noProof/>
        </w:rPr>
        <w:t>Notársky úrad</w:t>
      </w:r>
      <w:r w:rsidR="00A61DE1" w:rsidRPr="00DE3998">
        <w:rPr>
          <w:b/>
        </w:rPr>
        <w:fldChar w:fldCharType="end"/>
      </w:r>
    </w:p>
    <w:p w:rsidR="00A61DE1" w:rsidRPr="00DE3998" w:rsidRDefault="00572A96" w:rsidP="00030A04">
      <w:pPr>
        <w:tabs>
          <w:tab w:val="left" w:pos="-567"/>
        </w:tabs>
        <w:ind w:left="5245" w:right="43"/>
      </w:pPr>
      <w:fldSimple w:instr=" MERGEFIELD doplnok ">
        <w:r w:rsidR="00EA01B7">
          <w:rPr>
            <w:noProof/>
          </w:rPr>
          <w:t>JUDr. Janko Hraško</w:t>
        </w:r>
      </w:fldSimple>
    </w:p>
    <w:p w:rsidR="00A61DE1" w:rsidRPr="00732015" w:rsidRDefault="00572A96" w:rsidP="00030A04">
      <w:pPr>
        <w:tabs>
          <w:tab w:val="left" w:pos="-567"/>
        </w:tabs>
        <w:ind w:left="5245" w:right="43"/>
      </w:pPr>
      <w:fldSimple w:instr=" MERGEFIELD ulica ">
        <w:r w:rsidR="00EA01B7">
          <w:rPr>
            <w:noProof/>
          </w:rPr>
          <w:t>Muránska 16</w:t>
        </w:r>
      </w:fldSimple>
    </w:p>
    <w:p w:rsidR="00271031" w:rsidRPr="00732015" w:rsidRDefault="00572A96" w:rsidP="00030A04">
      <w:pPr>
        <w:tabs>
          <w:tab w:val="left" w:pos="-567"/>
        </w:tabs>
        <w:ind w:left="5245" w:right="43"/>
        <w:rPr>
          <w:u w:val="single"/>
        </w:rPr>
      </w:pPr>
      <w:fldSimple w:instr=" MERGEFIELD PSĆ ">
        <w:r w:rsidR="00EA01B7">
          <w:rPr>
            <w:noProof/>
          </w:rPr>
          <w:t>916 01</w:t>
        </w:r>
      </w:fldSimple>
      <w:r w:rsidR="00A61DE1" w:rsidRPr="00732015">
        <w:t xml:space="preserve"> </w:t>
      </w:r>
      <w:fldSimple w:instr=" MERGEFIELD Mesto ">
        <w:r w:rsidR="00EA01B7">
          <w:rPr>
            <w:noProof/>
          </w:rPr>
          <w:t>Bratislava</w:t>
        </w:r>
      </w:fldSimple>
      <w:r w:rsidR="00A81494" w:rsidRPr="00732015">
        <w:rPr>
          <w:noProof/>
        </w:rPr>
        <w:t xml:space="preserve"> </w:t>
      </w:r>
    </w:p>
    <w:p w:rsidR="00FA0073" w:rsidRPr="00732015" w:rsidRDefault="00FA0073">
      <w:pPr>
        <w:ind w:left="-426" w:right="43" w:firstLine="426"/>
      </w:pPr>
    </w:p>
    <w:p w:rsidR="008E2031" w:rsidRPr="00732015" w:rsidRDefault="008E2031">
      <w:pPr>
        <w:ind w:right="43"/>
      </w:pPr>
    </w:p>
    <w:p w:rsidR="008A29B3" w:rsidRPr="00C94C5A" w:rsidRDefault="008A29B3">
      <w:pPr>
        <w:tabs>
          <w:tab w:val="left" w:pos="432"/>
          <w:tab w:val="left" w:pos="720"/>
          <w:tab w:val="left" w:pos="864"/>
        </w:tabs>
        <w:rPr>
          <w:b/>
        </w:rPr>
      </w:pPr>
    </w:p>
    <w:p w:rsidR="00FA0073" w:rsidRPr="00C94C5A" w:rsidRDefault="00FA0073">
      <w:pPr>
        <w:tabs>
          <w:tab w:val="left" w:pos="432"/>
          <w:tab w:val="left" w:pos="720"/>
          <w:tab w:val="left" w:pos="864"/>
        </w:tabs>
      </w:pPr>
    </w:p>
    <w:p w:rsidR="008E2031" w:rsidRPr="004E131A" w:rsidRDefault="008E2031" w:rsidP="005241C4">
      <w:pPr>
        <w:tabs>
          <w:tab w:val="left" w:pos="432"/>
          <w:tab w:val="left" w:pos="8100"/>
        </w:tabs>
      </w:pPr>
      <w:r w:rsidRPr="004E131A">
        <w:t>Vec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</w:tblGrid>
      <w:tr w:rsidR="00094CFE" w:rsidRPr="00F62ABE" w:rsidTr="00AC4D79">
        <w:tc>
          <w:tcPr>
            <w:tcW w:w="0" w:type="auto"/>
            <w:shd w:val="clear" w:color="auto" w:fill="auto"/>
          </w:tcPr>
          <w:p w:rsidR="0006445D" w:rsidRPr="00F62ABE" w:rsidRDefault="001307CD" w:rsidP="001307CD">
            <w:pPr>
              <w:tabs>
                <w:tab w:val="left" w:pos="432"/>
                <w:tab w:val="left" w:pos="720"/>
                <w:tab w:val="left" w:pos="864"/>
              </w:tabs>
              <w:rPr>
                <w:u w:val="single"/>
              </w:rPr>
            </w:pPr>
            <w:r w:rsidRPr="00F62ABE">
              <w:rPr>
                <w:u w:val="single"/>
              </w:rPr>
              <w:t>Vybavenie žiadosti.</w:t>
            </w:r>
          </w:p>
        </w:tc>
      </w:tr>
    </w:tbl>
    <w:p w:rsidR="00DD3E8A" w:rsidRPr="00E92EB8" w:rsidRDefault="00DD3E8A" w:rsidP="005803FC">
      <w:pPr>
        <w:pStyle w:val="MZVnormal"/>
        <w:spacing w:line="276" w:lineRule="auto"/>
        <w:ind w:firstLine="426"/>
        <w:jc w:val="both"/>
        <w:rPr>
          <w:rFonts w:ascii="Times New Roman" w:hAnsi="Times New Roman"/>
          <w:color w:val="auto"/>
          <w:sz w:val="24"/>
        </w:rPr>
      </w:pPr>
    </w:p>
    <w:p w:rsidR="00C6583B" w:rsidRPr="006E3FDB" w:rsidRDefault="001307CD" w:rsidP="00DD3E8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CF3B3B">
        <w:rPr>
          <w:rFonts w:ascii="Times New Roman" w:hAnsi="Times New Roman"/>
          <w:sz w:val="24"/>
        </w:rPr>
        <w:t>Na základe Vašej žiadosti z</w:t>
      </w:r>
      <w:r w:rsidR="00C6583B" w:rsidRPr="00CF3B3B">
        <w:rPr>
          <w:rFonts w:ascii="Times New Roman" w:hAnsi="Times New Roman"/>
          <w:sz w:val="24"/>
        </w:rPr>
        <w:t>n</w:t>
      </w:r>
      <w:r w:rsidRPr="00CF3B3B">
        <w:rPr>
          <w:rFonts w:ascii="Times New Roman" w:hAnsi="Times New Roman"/>
          <w:sz w:val="24"/>
        </w:rPr>
        <w:t xml:space="preserve">.: </w:t>
      </w:r>
      <w:r w:rsidR="00C6583B" w:rsidRPr="00CF3B3B">
        <w:rPr>
          <w:rFonts w:ascii="Times New Roman" w:hAnsi="Times New Roman"/>
          <w:sz w:val="24"/>
        </w:rPr>
        <w:t xml:space="preserve"> </w:t>
      </w:r>
      <w:r w:rsidR="00C6583B" w:rsidRPr="00CF3B3B">
        <w:rPr>
          <w:rFonts w:ascii="Times New Roman" w:hAnsi="Times New Roman"/>
          <w:b/>
          <w:sz w:val="24"/>
        </w:rPr>
        <w:fldChar w:fldCharType="begin"/>
      </w:r>
      <w:r w:rsidR="00C6583B" w:rsidRPr="00CF3B3B">
        <w:rPr>
          <w:rFonts w:ascii="Times New Roman" w:hAnsi="Times New Roman"/>
          <w:b/>
          <w:sz w:val="24"/>
        </w:rPr>
        <w:instrText xml:space="preserve"> MERGEFIELD  Vaša_Značka  \* MERGEFORMAT </w:instrText>
      </w:r>
      <w:r w:rsidR="00C6583B" w:rsidRPr="00CF3B3B">
        <w:rPr>
          <w:rFonts w:ascii="Times New Roman" w:hAnsi="Times New Roman"/>
          <w:b/>
          <w:sz w:val="24"/>
        </w:rPr>
        <w:fldChar w:fldCharType="separate"/>
      </w:r>
      <w:r w:rsidR="00EA01B7" w:rsidRPr="00EA01B7">
        <w:rPr>
          <w:rFonts w:ascii="Times New Roman" w:hAnsi="Times New Roman"/>
          <w:b/>
          <w:noProof/>
          <w:sz w:val="24"/>
        </w:rPr>
        <w:t>105024/4720413</w:t>
      </w:r>
      <w:r w:rsidR="00C6583B" w:rsidRPr="00CF3B3B">
        <w:rPr>
          <w:rFonts w:ascii="Times New Roman" w:hAnsi="Times New Roman"/>
          <w:b/>
          <w:sz w:val="24"/>
        </w:rPr>
        <w:fldChar w:fldCharType="end"/>
      </w:r>
      <w:r w:rsidR="00C6583B" w:rsidRPr="00CF3B3B">
        <w:rPr>
          <w:rFonts w:ascii="Times New Roman" w:hAnsi="Times New Roman"/>
          <w:sz w:val="24"/>
        </w:rPr>
        <w:t xml:space="preserve"> Vám v prílohe zasielame nasledovné výpisy:</w:t>
      </w:r>
    </w:p>
    <w:p w:rsidR="00E3389A" w:rsidRPr="006E3FDB" w:rsidRDefault="00C6583B" w:rsidP="00D55A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6E3FDB">
        <w:rPr>
          <w:rFonts w:ascii="Times New Roman" w:hAnsi="Times New Roman"/>
          <w:sz w:val="24"/>
        </w:rPr>
        <w:t>pre katastrálne územie</w:t>
      </w:r>
      <w:r w:rsidR="00315786">
        <w:rPr>
          <w:rFonts w:ascii="Times New Roman" w:hAnsi="Times New Roman"/>
          <w:sz w:val="24"/>
        </w:rPr>
        <w:t xml:space="preserve"> </w:t>
      </w:r>
      <w:r w:rsidR="00346BC4">
        <w:rPr>
          <w:rFonts w:ascii="Times New Roman" w:hAnsi="Times New Roman"/>
          <w:sz w:val="24"/>
        </w:rPr>
        <w:fldChar w:fldCharType="begin"/>
      </w:r>
      <w:r w:rsidR="00346BC4">
        <w:rPr>
          <w:rFonts w:ascii="Times New Roman" w:hAnsi="Times New Roman"/>
          <w:sz w:val="24"/>
        </w:rPr>
        <w:instrText xml:space="preserve"> MERGEFIELD Sem_napíšte_samotný_text__označenie_kat </w:instrText>
      </w:r>
      <w:r w:rsidR="00EA01B7">
        <w:rPr>
          <w:rFonts w:ascii="Times New Roman" w:hAnsi="Times New Roman"/>
          <w:sz w:val="24"/>
        </w:rPr>
        <w:instrText xml:space="preserve">\*charformat </w:instrText>
      </w:r>
      <w:r w:rsidR="00346BC4">
        <w:rPr>
          <w:rFonts w:ascii="Times New Roman" w:hAnsi="Times New Roman"/>
          <w:sz w:val="24"/>
        </w:rPr>
        <w:fldChar w:fldCharType="separate"/>
      </w:r>
      <w:r w:rsidR="00EA01B7" w:rsidRPr="00EA01B7">
        <w:rPr>
          <w:rFonts w:ascii="Times New Roman" w:hAnsi="Times New Roman"/>
          <w:noProof/>
          <w:sz w:val="24"/>
        </w:rPr>
        <w:t>Podolie LV č. 2436</w:t>
      </w:r>
      <w:bookmarkStart w:id="0" w:name="_GoBack"/>
      <w:bookmarkEnd w:id="0"/>
      <w:r w:rsidR="00346BC4">
        <w:rPr>
          <w:rFonts w:ascii="Times New Roman" w:hAnsi="Times New Roman"/>
          <w:sz w:val="24"/>
        </w:rPr>
        <w:fldChar w:fldCharType="end"/>
      </w: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Pr="003A3C6B" w:rsidRDefault="005A4756" w:rsidP="00A11E36">
      <w:pPr>
        <w:pStyle w:val="Hlavika"/>
        <w:tabs>
          <w:tab w:val="clear" w:pos="4153"/>
          <w:tab w:val="clear" w:pos="8306"/>
        </w:tabs>
      </w:pPr>
    </w:p>
    <w:p w:rsidR="003A3C6B" w:rsidRPr="003A3C6B" w:rsidRDefault="003A3C6B" w:rsidP="00A11E36">
      <w:pPr>
        <w:pStyle w:val="Hlavika"/>
        <w:tabs>
          <w:tab w:val="clear" w:pos="4153"/>
          <w:tab w:val="clear" w:pos="8306"/>
        </w:tabs>
        <w:rPr>
          <w:u w:val="single"/>
        </w:rPr>
      </w:pPr>
    </w:p>
    <w:p w:rsidR="003A3C6B" w:rsidRDefault="003A3C6B" w:rsidP="00A11E36">
      <w:pPr>
        <w:pStyle w:val="Hlavika"/>
        <w:tabs>
          <w:tab w:val="clear" w:pos="4153"/>
          <w:tab w:val="clear" w:pos="8306"/>
        </w:tabs>
      </w:pPr>
    </w:p>
    <w:p w:rsidR="00094CFE" w:rsidRDefault="00094CFE" w:rsidP="00846987">
      <w:pPr>
        <w:pStyle w:val="Hlavika"/>
        <w:tabs>
          <w:tab w:val="clear" w:pos="4153"/>
          <w:tab w:val="clear" w:pos="8306"/>
        </w:tabs>
      </w:pPr>
    </w:p>
    <w:p w:rsidR="008930C0" w:rsidRDefault="008930C0" w:rsidP="00846987">
      <w:pPr>
        <w:pStyle w:val="Hlavika"/>
        <w:tabs>
          <w:tab w:val="clear" w:pos="4153"/>
          <w:tab w:val="clear" w:pos="8306"/>
        </w:tabs>
      </w:pPr>
    </w:p>
    <w:p w:rsidR="008930C0" w:rsidRDefault="008930C0" w:rsidP="00846987">
      <w:pPr>
        <w:pStyle w:val="Hlavika"/>
        <w:tabs>
          <w:tab w:val="clear" w:pos="4153"/>
          <w:tab w:val="clear" w:pos="8306"/>
        </w:tabs>
      </w:pPr>
    </w:p>
    <w:sectPr w:rsidR="008930C0" w:rsidSect="00FF665D">
      <w:headerReference w:type="even" r:id="rId11"/>
      <w:footerReference w:type="even" r:id="rId12"/>
      <w:footerReference w:type="default" r:id="rId13"/>
      <w:pgSz w:w="11907" w:h="16840" w:code="9"/>
      <w:pgMar w:top="1701" w:right="1134" w:bottom="1134" w:left="1418" w:header="56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96" w:rsidRDefault="00572A96">
      <w:r>
        <w:separator/>
      </w:r>
    </w:p>
  </w:endnote>
  <w:endnote w:type="continuationSeparator" w:id="0">
    <w:p w:rsidR="00572A96" w:rsidRDefault="0057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6" w:rsidRDefault="00572A96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572A96" w:rsidRDefault="00572A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6" w:rsidRPr="008930C0" w:rsidRDefault="00572A96">
    <w:pPr>
      <w:pStyle w:val="Pta"/>
      <w:jc w:val="center"/>
    </w:pPr>
    <w:r w:rsidRPr="008930C0">
      <w:fldChar w:fldCharType="begin"/>
    </w:r>
    <w:r w:rsidRPr="008930C0">
      <w:instrText>PAGE   \* MERGEFORMAT</w:instrText>
    </w:r>
    <w:r w:rsidRPr="008930C0">
      <w:fldChar w:fldCharType="separate"/>
    </w:r>
    <w:r>
      <w:rPr>
        <w:noProof/>
      </w:rPr>
      <w:t>2</w:t>
    </w:r>
    <w:r w:rsidRPr="008930C0">
      <w:fldChar w:fldCharType="end"/>
    </w:r>
  </w:p>
  <w:p w:rsidR="00572A96" w:rsidRDefault="00572A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96" w:rsidRDefault="00572A96">
      <w:r>
        <w:separator/>
      </w:r>
    </w:p>
  </w:footnote>
  <w:footnote w:type="continuationSeparator" w:id="0">
    <w:p w:rsidR="00572A96" w:rsidRDefault="0057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6" w:rsidRDefault="00572A96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572A96" w:rsidRDefault="00572A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54119"/>
    <w:multiLevelType w:val="hybridMultilevel"/>
    <w:tmpl w:val="AD6ED6B0"/>
    <w:lvl w:ilvl="0" w:tplc="4A26F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485283665"/>
  </wne:recipientData>
  <wne:recipientData>
    <wne:active wne:val="1"/>
    <wne:hash wne:val="-1585706491"/>
  </wne:recipientData>
  <wne:recipientData>
    <wne:active wne:val="1"/>
    <wne:hash wne:val="1485645291"/>
  </wne:recipientData>
  <wne:recipientData>
    <wne:active wne:val="1"/>
    <wne:hash wne:val="233321673"/>
  </wne:recipientData>
  <wne:recipientData>
    <wne:active wne:val="1"/>
    <wne:hash wne:val="1750740253"/>
  </wne:recipientData>
  <wne:recipientData>
    <wne:active wne:val="1"/>
    <wne:hash wne:val="-283012463"/>
  </wne:recipientData>
  <wne:recipientData>
    <wne:active wne:val="1"/>
    <wne:hash wne:val="404695929"/>
  </wne:recipientData>
  <wne:recipientData>
    <wne:active wne:val="1"/>
    <wne:hash wne:val="1639553748"/>
  </wne:recipientData>
  <wne:recipientData>
    <wne:active wne:val="1"/>
    <wne:hash wne:val="773868685"/>
  </wne:recipientData>
  <wne:recipientData>
    <wne:active wne:val="1"/>
    <wne:hash wne:val="-2067310500"/>
  </wne:recipientData>
  <wne:recipientData>
    <wne:active wne:val="1"/>
    <wne:hash wne:val="1915947489"/>
  </wne:recipientData>
  <wne:recipientData>
    <wne:active wne:val="1"/>
    <wne:hash wne:val="588704639"/>
  </wne:recipientData>
  <wne:recipientData>
    <wne:active wne:val="1"/>
    <wne:hash wne:val="391976664"/>
  </wne:recipientData>
  <wne:recipientData>
    <wne:active wne:val="1"/>
    <wne:hash wne:val="-536816930"/>
  </wne:recipientData>
  <wne:recipientData>
    <wne:active wne:val="1"/>
    <wne:hash wne:val="-412181591"/>
  </wne:recipientData>
  <wne:recipientData>
    <wne:active wne:val="1"/>
    <wne:hash wne:val="-2104285065"/>
  </wne:recipientData>
  <wne:recipientData>
    <wne:active wne:val="1"/>
    <wne:hash wne:val="1850748554"/>
  </wne:recipientData>
  <wne:recipientData>
    <wne:active wne:val="1"/>
    <wne:hash wne:val="-141491992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V:\jarmila.benkova\Sprievodné listy úda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árok1$` "/>
    <w:viewMergedData/>
    <w:activeRecord w:val="4"/>
    <w:odso>
      <w:udl w:val="Provider=Microsoft.ACE.OLEDB.12.0;User ID=Admin;Data Source=V:\jarmila.benkova\Sprievodné listy úda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árok1$"/>
      <w:src r:id="rId2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sto"/>
        <w:mappedName w:val="Mesto"/>
        <w:column w:val="3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recipientData r:id="rId3"/>
    </w:odso>
  </w:mailMerge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2C92"/>
    <w:rsid w:val="000044D6"/>
    <w:rsid w:val="00012BC9"/>
    <w:rsid w:val="0001485A"/>
    <w:rsid w:val="0001491B"/>
    <w:rsid w:val="00014A7A"/>
    <w:rsid w:val="0001547F"/>
    <w:rsid w:val="000246EF"/>
    <w:rsid w:val="00025196"/>
    <w:rsid w:val="00025858"/>
    <w:rsid w:val="00027339"/>
    <w:rsid w:val="000274C1"/>
    <w:rsid w:val="000276BA"/>
    <w:rsid w:val="00030A04"/>
    <w:rsid w:val="00030AB0"/>
    <w:rsid w:val="00032B9D"/>
    <w:rsid w:val="000333F9"/>
    <w:rsid w:val="00033BF1"/>
    <w:rsid w:val="000349E8"/>
    <w:rsid w:val="000350AB"/>
    <w:rsid w:val="00036106"/>
    <w:rsid w:val="0003629D"/>
    <w:rsid w:val="0004231C"/>
    <w:rsid w:val="00042440"/>
    <w:rsid w:val="00044D9E"/>
    <w:rsid w:val="00044E5A"/>
    <w:rsid w:val="00045CDA"/>
    <w:rsid w:val="00045E79"/>
    <w:rsid w:val="00047DBF"/>
    <w:rsid w:val="00054B3C"/>
    <w:rsid w:val="00056661"/>
    <w:rsid w:val="0006445D"/>
    <w:rsid w:val="00065C5F"/>
    <w:rsid w:val="000677CE"/>
    <w:rsid w:val="00072B40"/>
    <w:rsid w:val="00085009"/>
    <w:rsid w:val="00093269"/>
    <w:rsid w:val="0009360F"/>
    <w:rsid w:val="0009391F"/>
    <w:rsid w:val="00094CFE"/>
    <w:rsid w:val="000963A3"/>
    <w:rsid w:val="000A1E47"/>
    <w:rsid w:val="000A1FD8"/>
    <w:rsid w:val="000A2343"/>
    <w:rsid w:val="000A3B28"/>
    <w:rsid w:val="000B1A02"/>
    <w:rsid w:val="000B45A9"/>
    <w:rsid w:val="000B4B8D"/>
    <w:rsid w:val="000B52AE"/>
    <w:rsid w:val="000B7E53"/>
    <w:rsid w:val="000C343B"/>
    <w:rsid w:val="000C46CE"/>
    <w:rsid w:val="000C551F"/>
    <w:rsid w:val="000D0004"/>
    <w:rsid w:val="000E37C4"/>
    <w:rsid w:val="000E3904"/>
    <w:rsid w:val="000E3AF5"/>
    <w:rsid w:val="000F1AA9"/>
    <w:rsid w:val="000F2B67"/>
    <w:rsid w:val="0010102E"/>
    <w:rsid w:val="001024B6"/>
    <w:rsid w:val="001025B2"/>
    <w:rsid w:val="00106297"/>
    <w:rsid w:val="00106834"/>
    <w:rsid w:val="00107F30"/>
    <w:rsid w:val="00111AD8"/>
    <w:rsid w:val="00115052"/>
    <w:rsid w:val="00115D34"/>
    <w:rsid w:val="001161B9"/>
    <w:rsid w:val="00116AC6"/>
    <w:rsid w:val="00117396"/>
    <w:rsid w:val="00120CA3"/>
    <w:rsid w:val="00120D8D"/>
    <w:rsid w:val="00121A52"/>
    <w:rsid w:val="00123633"/>
    <w:rsid w:val="001258F4"/>
    <w:rsid w:val="00126365"/>
    <w:rsid w:val="001307CD"/>
    <w:rsid w:val="0013241F"/>
    <w:rsid w:val="00133A28"/>
    <w:rsid w:val="00133AB8"/>
    <w:rsid w:val="00134A89"/>
    <w:rsid w:val="00135FF6"/>
    <w:rsid w:val="00137406"/>
    <w:rsid w:val="00137541"/>
    <w:rsid w:val="00143391"/>
    <w:rsid w:val="001448CE"/>
    <w:rsid w:val="00144AFB"/>
    <w:rsid w:val="00144DAE"/>
    <w:rsid w:val="00145F58"/>
    <w:rsid w:val="001553F1"/>
    <w:rsid w:val="001569F2"/>
    <w:rsid w:val="001617F7"/>
    <w:rsid w:val="00162A11"/>
    <w:rsid w:val="001654DA"/>
    <w:rsid w:val="0016613A"/>
    <w:rsid w:val="001676E9"/>
    <w:rsid w:val="0017073F"/>
    <w:rsid w:val="001727D1"/>
    <w:rsid w:val="00173AF3"/>
    <w:rsid w:val="001754AF"/>
    <w:rsid w:val="0017654A"/>
    <w:rsid w:val="001777F2"/>
    <w:rsid w:val="00181008"/>
    <w:rsid w:val="001812BF"/>
    <w:rsid w:val="001822F5"/>
    <w:rsid w:val="0018419A"/>
    <w:rsid w:val="00185788"/>
    <w:rsid w:val="00185969"/>
    <w:rsid w:val="00186479"/>
    <w:rsid w:val="0018779F"/>
    <w:rsid w:val="001906BB"/>
    <w:rsid w:val="00190886"/>
    <w:rsid w:val="00193AB8"/>
    <w:rsid w:val="00193F4C"/>
    <w:rsid w:val="0019778B"/>
    <w:rsid w:val="001A2139"/>
    <w:rsid w:val="001A4C89"/>
    <w:rsid w:val="001A5303"/>
    <w:rsid w:val="001A6BF6"/>
    <w:rsid w:val="001A6D3C"/>
    <w:rsid w:val="001A6EA3"/>
    <w:rsid w:val="001B12DF"/>
    <w:rsid w:val="001C1440"/>
    <w:rsid w:val="001C397F"/>
    <w:rsid w:val="001C3A35"/>
    <w:rsid w:val="001D0276"/>
    <w:rsid w:val="001D0988"/>
    <w:rsid w:val="001D0D98"/>
    <w:rsid w:val="001D20A7"/>
    <w:rsid w:val="001E14AB"/>
    <w:rsid w:val="001E2CF6"/>
    <w:rsid w:val="001E44E7"/>
    <w:rsid w:val="001E60C3"/>
    <w:rsid w:val="001E7223"/>
    <w:rsid w:val="001F0D50"/>
    <w:rsid w:val="001F0F6B"/>
    <w:rsid w:val="001F2444"/>
    <w:rsid w:val="001F2DAC"/>
    <w:rsid w:val="001F4D06"/>
    <w:rsid w:val="001F53D1"/>
    <w:rsid w:val="001F564A"/>
    <w:rsid w:val="001F72A6"/>
    <w:rsid w:val="001F72BC"/>
    <w:rsid w:val="002022BC"/>
    <w:rsid w:val="002048F1"/>
    <w:rsid w:val="00205969"/>
    <w:rsid w:val="00205B43"/>
    <w:rsid w:val="002118D3"/>
    <w:rsid w:val="00213AED"/>
    <w:rsid w:val="0021421F"/>
    <w:rsid w:val="00214BD6"/>
    <w:rsid w:val="00215C1F"/>
    <w:rsid w:val="0022606D"/>
    <w:rsid w:val="00227EAA"/>
    <w:rsid w:val="0023263B"/>
    <w:rsid w:val="002352AC"/>
    <w:rsid w:val="002353D9"/>
    <w:rsid w:val="00235CEB"/>
    <w:rsid w:val="002366B9"/>
    <w:rsid w:val="00243BE4"/>
    <w:rsid w:val="00245F68"/>
    <w:rsid w:val="0024747F"/>
    <w:rsid w:val="00250CBA"/>
    <w:rsid w:val="002529FF"/>
    <w:rsid w:val="00255DD2"/>
    <w:rsid w:val="0025682B"/>
    <w:rsid w:val="00260D53"/>
    <w:rsid w:val="00262EE1"/>
    <w:rsid w:val="00271031"/>
    <w:rsid w:val="00272DA8"/>
    <w:rsid w:val="00277420"/>
    <w:rsid w:val="00282844"/>
    <w:rsid w:val="00283FF4"/>
    <w:rsid w:val="002859A1"/>
    <w:rsid w:val="00286074"/>
    <w:rsid w:val="002932B1"/>
    <w:rsid w:val="0029709C"/>
    <w:rsid w:val="00297BD7"/>
    <w:rsid w:val="002A090E"/>
    <w:rsid w:val="002A205C"/>
    <w:rsid w:val="002A494D"/>
    <w:rsid w:val="002A71B7"/>
    <w:rsid w:val="002B043D"/>
    <w:rsid w:val="002B1481"/>
    <w:rsid w:val="002B170E"/>
    <w:rsid w:val="002B2B05"/>
    <w:rsid w:val="002B3944"/>
    <w:rsid w:val="002C20F9"/>
    <w:rsid w:val="002C6F06"/>
    <w:rsid w:val="002C7624"/>
    <w:rsid w:val="002D0271"/>
    <w:rsid w:val="002D0A6C"/>
    <w:rsid w:val="002D4222"/>
    <w:rsid w:val="002D5A32"/>
    <w:rsid w:val="002E04A0"/>
    <w:rsid w:val="002E0519"/>
    <w:rsid w:val="002E3FAC"/>
    <w:rsid w:val="002E73EC"/>
    <w:rsid w:val="002E7648"/>
    <w:rsid w:val="002F4B59"/>
    <w:rsid w:val="002F5DF5"/>
    <w:rsid w:val="002F66CC"/>
    <w:rsid w:val="002F73B9"/>
    <w:rsid w:val="00302925"/>
    <w:rsid w:val="003065F2"/>
    <w:rsid w:val="0031414C"/>
    <w:rsid w:val="0031467C"/>
    <w:rsid w:val="00314A17"/>
    <w:rsid w:val="00315786"/>
    <w:rsid w:val="00315F09"/>
    <w:rsid w:val="00316351"/>
    <w:rsid w:val="003164B1"/>
    <w:rsid w:val="0032236A"/>
    <w:rsid w:val="00327693"/>
    <w:rsid w:val="00337E90"/>
    <w:rsid w:val="003402ED"/>
    <w:rsid w:val="00346BC4"/>
    <w:rsid w:val="00350939"/>
    <w:rsid w:val="00350ED1"/>
    <w:rsid w:val="0035346F"/>
    <w:rsid w:val="00357225"/>
    <w:rsid w:val="003604EB"/>
    <w:rsid w:val="00363F71"/>
    <w:rsid w:val="00364327"/>
    <w:rsid w:val="0036580A"/>
    <w:rsid w:val="00367F3C"/>
    <w:rsid w:val="00370932"/>
    <w:rsid w:val="00370C1F"/>
    <w:rsid w:val="00371F7C"/>
    <w:rsid w:val="0037235C"/>
    <w:rsid w:val="00375359"/>
    <w:rsid w:val="00380B8F"/>
    <w:rsid w:val="00381195"/>
    <w:rsid w:val="00381474"/>
    <w:rsid w:val="00382709"/>
    <w:rsid w:val="00385A18"/>
    <w:rsid w:val="00387947"/>
    <w:rsid w:val="003903EB"/>
    <w:rsid w:val="00390E5F"/>
    <w:rsid w:val="003924AC"/>
    <w:rsid w:val="0039256A"/>
    <w:rsid w:val="00393C78"/>
    <w:rsid w:val="00393D13"/>
    <w:rsid w:val="00396FFF"/>
    <w:rsid w:val="003971D6"/>
    <w:rsid w:val="0039761C"/>
    <w:rsid w:val="003976BB"/>
    <w:rsid w:val="003A1166"/>
    <w:rsid w:val="003A3C6B"/>
    <w:rsid w:val="003A45CD"/>
    <w:rsid w:val="003A487E"/>
    <w:rsid w:val="003B1780"/>
    <w:rsid w:val="003B432E"/>
    <w:rsid w:val="003B6BA8"/>
    <w:rsid w:val="003B7170"/>
    <w:rsid w:val="003B7B02"/>
    <w:rsid w:val="003C582A"/>
    <w:rsid w:val="003D5F55"/>
    <w:rsid w:val="003E30AB"/>
    <w:rsid w:val="003E3F2D"/>
    <w:rsid w:val="003F0762"/>
    <w:rsid w:val="003F16B6"/>
    <w:rsid w:val="003F20BA"/>
    <w:rsid w:val="003F3712"/>
    <w:rsid w:val="003F3D05"/>
    <w:rsid w:val="003F52D5"/>
    <w:rsid w:val="003F624A"/>
    <w:rsid w:val="003F780D"/>
    <w:rsid w:val="00400306"/>
    <w:rsid w:val="00400379"/>
    <w:rsid w:val="004006C8"/>
    <w:rsid w:val="00412D32"/>
    <w:rsid w:val="0042003F"/>
    <w:rsid w:val="00420391"/>
    <w:rsid w:val="00420F88"/>
    <w:rsid w:val="00424AA8"/>
    <w:rsid w:val="00432466"/>
    <w:rsid w:val="0043446E"/>
    <w:rsid w:val="004366FC"/>
    <w:rsid w:val="004406D4"/>
    <w:rsid w:val="00440F11"/>
    <w:rsid w:val="00445B76"/>
    <w:rsid w:val="0044690E"/>
    <w:rsid w:val="00447FA6"/>
    <w:rsid w:val="00450D7A"/>
    <w:rsid w:val="004530B7"/>
    <w:rsid w:val="004547D5"/>
    <w:rsid w:val="00462F08"/>
    <w:rsid w:val="00463C82"/>
    <w:rsid w:val="00465E3C"/>
    <w:rsid w:val="0046692A"/>
    <w:rsid w:val="00466B02"/>
    <w:rsid w:val="0046732E"/>
    <w:rsid w:val="00470E43"/>
    <w:rsid w:val="0047448E"/>
    <w:rsid w:val="00477439"/>
    <w:rsid w:val="004779BC"/>
    <w:rsid w:val="00477DA6"/>
    <w:rsid w:val="004838D6"/>
    <w:rsid w:val="004851C2"/>
    <w:rsid w:val="00491620"/>
    <w:rsid w:val="00492455"/>
    <w:rsid w:val="00493619"/>
    <w:rsid w:val="00494EB8"/>
    <w:rsid w:val="0049646B"/>
    <w:rsid w:val="004A03D8"/>
    <w:rsid w:val="004A53A8"/>
    <w:rsid w:val="004A6EC5"/>
    <w:rsid w:val="004B1504"/>
    <w:rsid w:val="004C0521"/>
    <w:rsid w:val="004C18EA"/>
    <w:rsid w:val="004C2D05"/>
    <w:rsid w:val="004C3BC7"/>
    <w:rsid w:val="004C5B32"/>
    <w:rsid w:val="004D1920"/>
    <w:rsid w:val="004D21F3"/>
    <w:rsid w:val="004E131A"/>
    <w:rsid w:val="004E2DAF"/>
    <w:rsid w:val="004E3D4B"/>
    <w:rsid w:val="004E6C19"/>
    <w:rsid w:val="004F1286"/>
    <w:rsid w:val="004F3C80"/>
    <w:rsid w:val="00501E0E"/>
    <w:rsid w:val="0050263F"/>
    <w:rsid w:val="00502FEB"/>
    <w:rsid w:val="00504A63"/>
    <w:rsid w:val="00505664"/>
    <w:rsid w:val="005120EF"/>
    <w:rsid w:val="00512CDA"/>
    <w:rsid w:val="00514AB7"/>
    <w:rsid w:val="00522BC8"/>
    <w:rsid w:val="00523F35"/>
    <w:rsid w:val="005241C3"/>
    <w:rsid w:val="005241C4"/>
    <w:rsid w:val="00524D80"/>
    <w:rsid w:val="00524EF6"/>
    <w:rsid w:val="005279F6"/>
    <w:rsid w:val="00527F95"/>
    <w:rsid w:val="0053052E"/>
    <w:rsid w:val="00540F73"/>
    <w:rsid w:val="00544CF4"/>
    <w:rsid w:val="00545120"/>
    <w:rsid w:val="00547B89"/>
    <w:rsid w:val="0055131A"/>
    <w:rsid w:val="00552173"/>
    <w:rsid w:val="00554FB8"/>
    <w:rsid w:val="00555D5C"/>
    <w:rsid w:val="00556778"/>
    <w:rsid w:val="00560D87"/>
    <w:rsid w:val="00565741"/>
    <w:rsid w:val="00566B3B"/>
    <w:rsid w:val="005671ED"/>
    <w:rsid w:val="0056772D"/>
    <w:rsid w:val="00570CF0"/>
    <w:rsid w:val="00572A96"/>
    <w:rsid w:val="00574021"/>
    <w:rsid w:val="005802E8"/>
    <w:rsid w:val="005803FC"/>
    <w:rsid w:val="00580F4D"/>
    <w:rsid w:val="005837AA"/>
    <w:rsid w:val="00583A12"/>
    <w:rsid w:val="00583B2C"/>
    <w:rsid w:val="00586025"/>
    <w:rsid w:val="00591067"/>
    <w:rsid w:val="00592551"/>
    <w:rsid w:val="00595363"/>
    <w:rsid w:val="00596DC1"/>
    <w:rsid w:val="00597AD7"/>
    <w:rsid w:val="005A4756"/>
    <w:rsid w:val="005A6790"/>
    <w:rsid w:val="005B10FA"/>
    <w:rsid w:val="005B16D7"/>
    <w:rsid w:val="005B4AC5"/>
    <w:rsid w:val="005B60AB"/>
    <w:rsid w:val="005B6A76"/>
    <w:rsid w:val="005C0E2B"/>
    <w:rsid w:val="005C5368"/>
    <w:rsid w:val="005C5E33"/>
    <w:rsid w:val="005C6102"/>
    <w:rsid w:val="005D0861"/>
    <w:rsid w:val="005D3981"/>
    <w:rsid w:val="005D400B"/>
    <w:rsid w:val="005D458F"/>
    <w:rsid w:val="005E0E63"/>
    <w:rsid w:val="005E19C7"/>
    <w:rsid w:val="005E5828"/>
    <w:rsid w:val="00600CCD"/>
    <w:rsid w:val="00600D64"/>
    <w:rsid w:val="00601225"/>
    <w:rsid w:val="0060249E"/>
    <w:rsid w:val="00603747"/>
    <w:rsid w:val="006127F7"/>
    <w:rsid w:val="00615254"/>
    <w:rsid w:val="00616221"/>
    <w:rsid w:val="00616F00"/>
    <w:rsid w:val="0061718F"/>
    <w:rsid w:val="006203D9"/>
    <w:rsid w:val="00652E54"/>
    <w:rsid w:val="00655E0C"/>
    <w:rsid w:val="00656D1A"/>
    <w:rsid w:val="006648DC"/>
    <w:rsid w:val="0067260B"/>
    <w:rsid w:val="006744E5"/>
    <w:rsid w:val="00680437"/>
    <w:rsid w:val="006818D3"/>
    <w:rsid w:val="006819D7"/>
    <w:rsid w:val="0068345F"/>
    <w:rsid w:val="006914F1"/>
    <w:rsid w:val="00692878"/>
    <w:rsid w:val="0069292E"/>
    <w:rsid w:val="00695174"/>
    <w:rsid w:val="00695A42"/>
    <w:rsid w:val="006A06BD"/>
    <w:rsid w:val="006A0819"/>
    <w:rsid w:val="006A0E44"/>
    <w:rsid w:val="006A304A"/>
    <w:rsid w:val="006A44C2"/>
    <w:rsid w:val="006A5EDD"/>
    <w:rsid w:val="006A5FF8"/>
    <w:rsid w:val="006A6C0B"/>
    <w:rsid w:val="006A7185"/>
    <w:rsid w:val="006A7E2A"/>
    <w:rsid w:val="006B0E03"/>
    <w:rsid w:val="006B3204"/>
    <w:rsid w:val="006B32AE"/>
    <w:rsid w:val="006B365B"/>
    <w:rsid w:val="006B6D2F"/>
    <w:rsid w:val="006B7A6C"/>
    <w:rsid w:val="006C53B0"/>
    <w:rsid w:val="006C62A0"/>
    <w:rsid w:val="006C7F3B"/>
    <w:rsid w:val="006D1339"/>
    <w:rsid w:val="006D15B3"/>
    <w:rsid w:val="006D3DC8"/>
    <w:rsid w:val="006D4A44"/>
    <w:rsid w:val="006D506D"/>
    <w:rsid w:val="006D5364"/>
    <w:rsid w:val="006D65A0"/>
    <w:rsid w:val="006D76B9"/>
    <w:rsid w:val="006E15F3"/>
    <w:rsid w:val="006E1643"/>
    <w:rsid w:val="006E1E9C"/>
    <w:rsid w:val="006E3882"/>
    <w:rsid w:val="006E3FDB"/>
    <w:rsid w:val="006F2142"/>
    <w:rsid w:val="006F2436"/>
    <w:rsid w:val="006F486A"/>
    <w:rsid w:val="0070219F"/>
    <w:rsid w:val="00703737"/>
    <w:rsid w:val="00704714"/>
    <w:rsid w:val="00705B69"/>
    <w:rsid w:val="00711CE0"/>
    <w:rsid w:val="007121AA"/>
    <w:rsid w:val="00721149"/>
    <w:rsid w:val="00721379"/>
    <w:rsid w:val="00721441"/>
    <w:rsid w:val="00722F06"/>
    <w:rsid w:val="00725B0B"/>
    <w:rsid w:val="00727A20"/>
    <w:rsid w:val="00731692"/>
    <w:rsid w:val="00732015"/>
    <w:rsid w:val="00733AE2"/>
    <w:rsid w:val="007368DC"/>
    <w:rsid w:val="00737323"/>
    <w:rsid w:val="00737FA2"/>
    <w:rsid w:val="007443F2"/>
    <w:rsid w:val="00745180"/>
    <w:rsid w:val="007510A9"/>
    <w:rsid w:val="0075179C"/>
    <w:rsid w:val="00752117"/>
    <w:rsid w:val="0075437F"/>
    <w:rsid w:val="00756541"/>
    <w:rsid w:val="00770C4B"/>
    <w:rsid w:val="00770FE5"/>
    <w:rsid w:val="00773FBD"/>
    <w:rsid w:val="00774768"/>
    <w:rsid w:val="00774D04"/>
    <w:rsid w:val="00777CE7"/>
    <w:rsid w:val="00782A74"/>
    <w:rsid w:val="00782F6B"/>
    <w:rsid w:val="00783771"/>
    <w:rsid w:val="0078550B"/>
    <w:rsid w:val="00790658"/>
    <w:rsid w:val="0079304A"/>
    <w:rsid w:val="007930B1"/>
    <w:rsid w:val="00793CFD"/>
    <w:rsid w:val="007A0528"/>
    <w:rsid w:val="007A2686"/>
    <w:rsid w:val="007A3151"/>
    <w:rsid w:val="007B3E35"/>
    <w:rsid w:val="007B6716"/>
    <w:rsid w:val="007C1C6E"/>
    <w:rsid w:val="007C3AB8"/>
    <w:rsid w:val="007C4D4A"/>
    <w:rsid w:val="007C7513"/>
    <w:rsid w:val="007C77E0"/>
    <w:rsid w:val="007D18BC"/>
    <w:rsid w:val="007D1E78"/>
    <w:rsid w:val="007D525E"/>
    <w:rsid w:val="007D68D0"/>
    <w:rsid w:val="007D6D58"/>
    <w:rsid w:val="007E1D91"/>
    <w:rsid w:val="007E5B40"/>
    <w:rsid w:val="007F07F5"/>
    <w:rsid w:val="007F0AC4"/>
    <w:rsid w:val="007F18F0"/>
    <w:rsid w:val="00806829"/>
    <w:rsid w:val="0081317D"/>
    <w:rsid w:val="008135BA"/>
    <w:rsid w:val="0081695B"/>
    <w:rsid w:val="0082068A"/>
    <w:rsid w:val="00820C8C"/>
    <w:rsid w:val="00822B02"/>
    <w:rsid w:val="00823BFA"/>
    <w:rsid w:val="0082564B"/>
    <w:rsid w:val="00825835"/>
    <w:rsid w:val="00827045"/>
    <w:rsid w:val="008370F5"/>
    <w:rsid w:val="00837F06"/>
    <w:rsid w:val="008402F9"/>
    <w:rsid w:val="00841DF9"/>
    <w:rsid w:val="0084680F"/>
    <w:rsid w:val="00846987"/>
    <w:rsid w:val="00851439"/>
    <w:rsid w:val="00854AF2"/>
    <w:rsid w:val="00861EBA"/>
    <w:rsid w:val="008621E9"/>
    <w:rsid w:val="00863CA9"/>
    <w:rsid w:val="00863DC6"/>
    <w:rsid w:val="00865699"/>
    <w:rsid w:val="0086579F"/>
    <w:rsid w:val="00872A94"/>
    <w:rsid w:val="008731B6"/>
    <w:rsid w:val="00874DEF"/>
    <w:rsid w:val="008750C4"/>
    <w:rsid w:val="00881865"/>
    <w:rsid w:val="00882A75"/>
    <w:rsid w:val="008830E2"/>
    <w:rsid w:val="00883FCC"/>
    <w:rsid w:val="00885938"/>
    <w:rsid w:val="00885F95"/>
    <w:rsid w:val="00886E65"/>
    <w:rsid w:val="00887796"/>
    <w:rsid w:val="00887C8F"/>
    <w:rsid w:val="008902B5"/>
    <w:rsid w:val="00893007"/>
    <w:rsid w:val="008930C0"/>
    <w:rsid w:val="0089325F"/>
    <w:rsid w:val="00896584"/>
    <w:rsid w:val="00896DF8"/>
    <w:rsid w:val="008A10FE"/>
    <w:rsid w:val="008A29B3"/>
    <w:rsid w:val="008A2E79"/>
    <w:rsid w:val="008A2FC4"/>
    <w:rsid w:val="008A3A76"/>
    <w:rsid w:val="008A60AA"/>
    <w:rsid w:val="008B07BF"/>
    <w:rsid w:val="008B1E0A"/>
    <w:rsid w:val="008B3DE7"/>
    <w:rsid w:val="008B55A9"/>
    <w:rsid w:val="008B6ED3"/>
    <w:rsid w:val="008C41E0"/>
    <w:rsid w:val="008C6F05"/>
    <w:rsid w:val="008C7EA9"/>
    <w:rsid w:val="008D04CD"/>
    <w:rsid w:val="008D3107"/>
    <w:rsid w:val="008D3FCD"/>
    <w:rsid w:val="008D6518"/>
    <w:rsid w:val="008D6ED4"/>
    <w:rsid w:val="008E0644"/>
    <w:rsid w:val="008E141C"/>
    <w:rsid w:val="008E18AB"/>
    <w:rsid w:val="008E2031"/>
    <w:rsid w:val="008E23AA"/>
    <w:rsid w:val="008E23C6"/>
    <w:rsid w:val="008E3700"/>
    <w:rsid w:val="008E46C4"/>
    <w:rsid w:val="008E5509"/>
    <w:rsid w:val="008E59A7"/>
    <w:rsid w:val="008F009F"/>
    <w:rsid w:val="008F27C6"/>
    <w:rsid w:val="00902C9A"/>
    <w:rsid w:val="009030AC"/>
    <w:rsid w:val="00903DB4"/>
    <w:rsid w:val="009060FA"/>
    <w:rsid w:val="00906A3B"/>
    <w:rsid w:val="00907DB7"/>
    <w:rsid w:val="00911028"/>
    <w:rsid w:val="00911B91"/>
    <w:rsid w:val="00922502"/>
    <w:rsid w:val="00924339"/>
    <w:rsid w:val="00927548"/>
    <w:rsid w:val="009324B0"/>
    <w:rsid w:val="00933730"/>
    <w:rsid w:val="0093375D"/>
    <w:rsid w:val="00935063"/>
    <w:rsid w:val="0093792B"/>
    <w:rsid w:val="00941ABB"/>
    <w:rsid w:val="00943DCD"/>
    <w:rsid w:val="009440BA"/>
    <w:rsid w:val="009466AA"/>
    <w:rsid w:val="00952712"/>
    <w:rsid w:val="00952F40"/>
    <w:rsid w:val="009569CD"/>
    <w:rsid w:val="00956EF1"/>
    <w:rsid w:val="00960369"/>
    <w:rsid w:val="00962014"/>
    <w:rsid w:val="00963A28"/>
    <w:rsid w:val="00964E4F"/>
    <w:rsid w:val="00966328"/>
    <w:rsid w:val="00967F85"/>
    <w:rsid w:val="00970372"/>
    <w:rsid w:val="00970463"/>
    <w:rsid w:val="00970A0F"/>
    <w:rsid w:val="009714E6"/>
    <w:rsid w:val="00971BAD"/>
    <w:rsid w:val="00973AE3"/>
    <w:rsid w:val="00974AD3"/>
    <w:rsid w:val="00977C70"/>
    <w:rsid w:val="00980A75"/>
    <w:rsid w:val="009816F4"/>
    <w:rsid w:val="00982523"/>
    <w:rsid w:val="009836A0"/>
    <w:rsid w:val="00983D52"/>
    <w:rsid w:val="009861DA"/>
    <w:rsid w:val="00987E48"/>
    <w:rsid w:val="009911BA"/>
    <w:rsid w:val="00996C31"/>
    <w:rsid w:val="009A0184"/>
    <w:rsid w:val="009A0DF6"/>
    <w:rsid w:val="009A30E6"/>
    <w:rsid w:val="009A39B2"/>
    <w:rsid w:val="009A68D8"/>
    <w:rsid w:val="009A79B2"/>
    <w:rsid w:val="009B588E"/>
    <w:rsid w:val="009B6B6A"/>
    <w:rsid w:val="009B6B7B"/>
    <w:rsid w:val="009C303C"/>
    <w:rsid w:val="009C41F5"/>
    <w:rsid w:val="009C587D"/>
    <w:rsid w:val="009C700C"/>
    <w:rsid w:val="009C7F23"/>
    <w:rsid w:val="009D22A8"/>
    <w:rsid w:val="009D22DD"/>
    <w:rsid w:val="009D704F"/>
    <w:rsid w:val="009E0D91"/>
    <w:rsid w:val="009E0FA9"/>
    <w:rsid w:val="009E19E1"/>
    <w:rsid w:val="009E1C24"/>
    <w:rsid w:val="009E257A"/>
    <w:rsid w:val="009E3F23"/>
    <w:rsid w:val="009E663D"/>
    <w:rsid w:val="009E739C"/>
    <w:rsid w:val="009E771C"/>
    <w:rsid w:val="009E7C41"/>
    <w:rsid w:val="009F2023"/>
    <w:rsid w:val="009F4BFB"/>
    <w:rsid w:val="009F6C43"/>
    <w:rsid w:val="009F6C67"/>
    <w:rsid w:val="00A01C22"/>
    <w:rsid w:val="00A03622"/>
    <w:rsid w:val="00A044A0"/>
    <w:rsid w:val="00A04F1F"/>
    <w:rsid w:val="00A10457"/>
    <w:rsid w:val="00A11E36"/>
    <w:rsid w:val="00A121F4"/>
    <w:rsid w:val="00A221D5"/>
    <w:rsid w:val="00A22D69"/>
    <w:rsid w:val="00A23C45"/>
    <w:rsid w:val="00A23F64"/>
    <w:rsid w:val="00A24BA9"/>
    <w:rsid w:val="00A26901"/>
    <w:rsid w:val="00A307F2"/>
    <w:rsid w:val="00A30F55"/>
    <w:rsid w:val="00A323C2"/>
    <w:rsid w:val="00A32960"/>
    <w:rsid w:val="00A370BC"/>
    <w:rsid w:val="00A37BF5"/>
    <w:rsid w:val="00A41273"/>
    <w:rsid w:val="00A42DA9"/>
    <w:rsid w:val="00A4353C"/>
    <w:rsid w:val="00A44589"/>
    <w:rsid w:val="00A45202"/>
    <w:rsid w:val="00A50217"/>
    <w:rsid w:val="00A51DD6"/>
    <w:rsid w:val="00A57F5E"/>
    <w:rsid w:val="00A60314"/>
    <w:rsid w:val="00A60EEB"/>
    <w:rsid w:val="00A61DE1"/>
    <w:rsid w:val="00A62249"/>
    <w:rsid w:val="00A634BF"/>
    <w:rsid w:val="00A6747F"/>
    <w:rsid w:val="00A67C83"/>
    <w:rsid w:val="00A714FF"/>
    <w:rsid w:val="00A73704"/>
    <w:rsid w:val="00A7373F"/>
    <w:rsid w:val="00A75AAC"/>
    <w:rsid w:val="00A8087A"/>
    <w:rsid w:val="00A81494"/>
    <w:rsid w:val="00A81F3B"/>
    <w:rsid w:val="00A84D35"/>
    <w:rsid w:val="00A877D0"/>
    <w:rsid w:val="00A87D15"/>
    <w:rsid w:val="00A904AF"/>
    <w:rsid w:val="00A91B5D"/>
    <w:rsid w:val="00A91CDF"/>
    <w:rsid w:val="00A92351"/>
    <w:rsid w:val="00A94131"/>
    <w:rsid w:val="00A949C0"/>
    <w:rsid w:val="00AA13B0"/>
    <w:rsid w:val="00AA38A5"/>
    <w:rsid w:val="00AA3A36"/>
    <w:rsid w:val="00AA4FAE"/>
    <w:rsid w:val="00AA5951"/>
    <w:rsid w:val="00AB0055"/>
    <w:rsid w:val="00AB2E3C"/>
    <w:rsid w:val="00AB6DCB"/>
    <w:rsid w:val="00AB7A87"/>
    <w:rsid w:val="00AB7EFB"/>
    <w:rsid w:val="00AC45EE"/>
    <w:rsid w:val="00AC4D79"/>
    <w:rsid w:val="00AC561E"/>
    <w:rsid w:val="00AC63A9"/>
    <w:rsid w:val="00AC64DD"/>
    <w:rsid w:val="00AC737D"/>
    <w:rsid w:val="00AD25AA"/>
    <w:rsid w:val="00AD529F"/>
    <w:rsid w:val="00AD6B81"/>
    <w:rsid w:val="00AE0D24"/>
    <w:rsid w:val="00AE102A"/>
    <w:rsid w:val="00AE22EF"/>
    <w:rsid w:val="00AE26C7"/>
    <w:rsid w:val="00AF11AD"/>
    <w:rsid w:val="00AF679F"/>
    <w:rsid w:val="00B01401"/>
    <w:rsid w:val="00B03CFE"/>
    <w:rsid w:val="00B04AED"/>
    <w:rsid w:val="00B10778"/>
    <w:rsid w:val="00B1395C"/>
    <w:rsid w:val="00B1461B"/>
    <w:rsid w:val="00B21611"/>
    <w:rsid w:val="00B27018"/>
    <w:rsid w:val="00B27173"/>
    <w:rsid w:val="00B30C36"/>
    <w:rsid w:val="00B31D6A"/>
    <w:rsid w:val="00B34A52"/>
    <w:rsid w:val="00B379B8"/>
    <w:rsid w:val="00B42D77"/>
    <w:rsid w:val="00B4472F"/>
    <w:rsid w:val="00B46A1B"/>
    <w:rsid w:val="00B50F64"/>
    <w:rsid w:val="00B52B3C"/>
    <w:rsid w:val="00B52F49"/>
    <w:rsid w:val="00B56A6A"/>
    <w:rsid w:val="00B57398"/>
    <w:rsid w:val="00B57C64"/>
    <w:rsid w:val="00B61EC1"/>
    <w:rsid w:val="00B64759"/>
    <w:rsid w:val="00B6546E"/>
    <w:rsid w:val="00B677D3"/>
    <w:rsid w:val="00B67D20"/>
    <w:rsid w:val="00B71101"/>
    <w:rsid w:val="00B72EDF"/>
    <w:rsid w:val="00B76E96"/>
    <w:rsid w:val="00B76EE2"/>
    <w:rsid w:val="00B776C8"/>
    <w:rsid w:val="00B77AB8"/>
    <w:rsid w:val="00B8150D"/>
    <w:rsid w:val="00B81DE2"/>
    <w:rsid w:val="00B844BD"/>
    <w:rsid w:val="00B85395"/>
    <w:rsid w:val="00B875F1"/>
    <w:rsid w:val="00B940EB"/>
    <w:rsid w:val="00B9515B"/>
    <w:rsid w:val="00B953A6"/>
    <w:rsid w:val="00B96E52"/>
    <w:rsid w:val="00B97412"/>
    <w:rsid w:val="00BA07B8"/>
    <w:rsid w:val="00BA1F7C"/>
    <w:rsid w:val="00BA25FD"/>
    <w:rsid w:val="00BA585E"/>
    <w:rsid w:val="00BA6CB5"/>
    <w:rsid w:val="00BA7482"/>
    <w:rsid w:val="00BB073A"/>
    <w:rsid w:val="00BB46FC"/>
    <w:rsid w:val="00BB485D"/>
    <w:rsid w:val="00BC010D"/>
    <w:rsid w:val="00BC0AE3"/>
    <w:rsid w:val="00BC19C7"/>
    <w:rsid w:val="00BC25CD"/>
    <w:rsid w:val="00BC3676"/>
    <w:rsid w:val="00BC3C1D"/>
    <w:rsid w:val="00BC6792"/>
    <w:rsid w:val="00BD1561"/>
    <w:rsid w:val="00BE636A"/>
    <w:rsid w:val="00BE7DD0"/>
    <w:rsid w:val="00BF045A"/>
    <w:rsid w:val="00C013E7"/>
    <w:rsid w:val="00C01FB7"/>
    <w:rsid w:val="00C0218F"/>
    <w:rsid w:val="00C02A14"/>
    <w:rsid w:val="00C04FB8"/>
    <w:rsid w:val="00C1172D"/>
    <w:rsid w:val="00C14AC7"/>
    <w:rsid w:val="00C150B9"/>
    <w:rsid w:val="00C1757B"/>
    <w:rsid w:val="00C225F7"/>
    <w:rsid w:val="00C245E7"/>
    <w:rsid w:val="00C25D1D"/>
    <w:rsid w:val="00C338A9"/>
    <w:rsid w:val="00C33A44"/>
    <w:rsid w:val="00C37D7B"/>
    <w:rsid w:val="00C41292"/>
    <w:rsid w:val="00C41AD3"/>
    <w:rsid w:val="00C42664"/>
    <w:rsid w:val="00C429E4"/>
    <w:rsid w:val="00C43F18"/>
    <w:rsid w:val="00C443EA"/>
    <w:rsid w:val="00C44BB3"/>
    <w:rsid w:val="00C46053"/>
    <w:rsid w:val="00C4681A"/>
    <w:rsid w:val="00C50CCD"/>
    <w:rsid w:val="00C53BAA"/>
    <w:rsid w:val="00C609A1"/>
    <w:rsid w:val="00C609A6"/>
    <w:rsid w:val="00C6583B"/>
    <w:rsid w:val="00C722D1"/>
    <w:rsid w:val="00C76648"/>
    <w:rsid w:val="00C7714A"/>
    <w:rsid w:val="00C80128"/>
    <w:rsid w:val="00C8022A"/>
    <w:rsid w:val="00C8134B"/>
    <w:rsid w:val="00C84F11"/>
    <w:rsid w:val="00C900EA"/>
    <w:rsid w:val="00C94630"/>
    <w:rsid w:val="00C94C5A"/>
    <w:rsid w:val="00C94FE5"/>
    <w:rsid w:val="00CA134A"/>
    <w:rsid w:val="00CA2A21"/>
    <w:rsid w:val="00CB07B5"/>
    <w:rsid w:val="00CB235E"/>
    <w:rsid w:val="00CB246C"/>
    <w:rsid w:val="00CC00E7"/>
    <w:rsid w:val="00CC0E11"/>
    <w:rsid w:val="00CC13FB"/>
    <w:rsid w:val="00CC1849"/>
    <w:rsid w:val="00CC3B6B"/>
    <w:rsid w:val="00CC6B08"/>
    <w:rsid w:val="00CC74C2"/>
    <w:rsid w:val="00CD07B8"/>
    <w:rsid w:val="00CD12F3"/>
    <w:rsid w:val="00CD14D3"/>
    <w:rsid w:val="00CD3E54"/>
    <w:rsid w:val="00CD58E7"/>
    <w:rsid w:val="00CD6890"/>
    <w:rsid w:val="00CD7D51"/>
    <w:rsid w:val="00CE087E"/>
    <w:rsid w:val="00CE19C3"/>
    <w:rsid w:val="00CE1ED9"/>
    <w:rsid w:val="00CE1FC3"/>
    <w:rsid w:val="00CE2D5F"/>
    <w:rsid w:val="00CE5962"/>
    <w:rsid w:val="00CE5A21"/>
    <w:rsid w:val="00CF0500"/>
    <w:rsid w:val="00CF12C7"/>
    <w:rsid w:val="00CF1E4C"/>
    <w:rsid w:val="00CF336A"/>
    <w:rsid w:val="00CF3B3B"/>
    <w:rsid w:val="00CF3D6B"/>
    <w:rsid w:val="00D01FE1"/>
    <w:rsid w:val="00D06BE8"/>
    <w:rsid w:val="00D07A55"/>
    <w:rsid w:val="00D07A9A"/>
    <w:rsid w:val="00D134CD"/>
    <w:rsid w:val="00D15D0A"/>
    <w:rsid w:val="00D231AB"/>
    <w:rsid w:val="00D24335"/>
    <w:rsid w:val="00D24C3F"/>
    <w:rsid w:val="00D321C4"/>
    <w:rsid w:val="00D352D1"/>
    <w:rsid w:val="00D412F7"/>
    <w:rsid w:val="00D44C48"/>
    <w:rsid w:val="00D466C0"/>
    <w:rsid w:val="00D47071"/>
    <w:rsid w:val="00D524F6"/>
    <w:rsid w:val="00D54A77"/>
    <w:rsid w:val="00D5522A"/>
    <w:rsid w:val="00D55A61"/>
    <w:rsid w:val="00D57944"/>
    <w:rsid w:val="00D6123B"/>
    <w:rsid w:val="00D64503"/>
    <w:rsid w:val="00D656EB"/>
    <w:rsid w:val="00D67CCC"/>
    <w:rsid w:val="00D7104C"/>
    <w:rsid w:val="00D713DB"/>
    <w:rsid w:val="00D71B27"/>
    <w:rsid w:val="00D72162"/>
    <w:rsid w:val="00D762DF"/>
    <w:rsid w:val="00D7642A"/>
    <w:rsid w:val="00D76D6B"/>
    <w:rsid w:val="00D76F57"/>
    <w:rsid w:val="00D77EC6"/>
    <w:rsid w:val="00D853DF"/>
    <w:rsid w:val="00D862B1"/>
    <w:rsid w:val="00D91A86"/>
    <w:rsid w:val="00D91FB7"/>
    <w:rsid w:val="00D922BF"/>
    <w:rsid w:val="00D96260"/>
    <w:rsid w:val="00DA3D15"/>
    <w:rsid w:val="00DA4BCE"/>
    <w:rsid w:val="00DA679E"/>
    <w:rsid w:val="00DB10C7"/>
    <w:rsid w:val="00DB1290"/>
    <w:rsid w:val="00DB337D"/>
    <w:rsid w:val="00DB4310"/>
    <w:rsid w:val="00DB62EC"/>
    <w:rsid w:val="00DC05BF"/>
    <w:rsid w:val="00DC0E2D"/>
    <w:rsid w:val="00DC1EAC"/>
    <w:rsid w:val="00DC3156"/>
    <w:rsid w:val="00DC507A"/>
    <w:rsid w:val="00DC53AE"/>
    <w:rsid w:val="00DC728B"/>
    <w:rsid w:val="00DD3630"/>
    <w:rsid w:val="00DD3E8A"/>
    <w:rsid w:val="00DD60AF"/>
    <w:rsid w:val="00DE14D7"/>
    <w:rsid w:val="00DE3998"/>
    <w:rsid w:val="00DE59AA"/>
    <w:rsid w:val="00DE5A0B"/>
    <w:rsid w:val="00DE78D9"/>
    <w:rsid w:val="00DF1BF7"/>
    <w:rsid w:val="00DF32F3"/>
    <w:rsid w:val="00DF5BC6"/>
    <w:rsid w:val="00DF7AA6"/>
    <w:rsid w:val="00E017B0"/>
    <w:rsid w:val="00E01BBD"/>
    <w:rsid w:val="00E01CF2"/>
    <w:rsid w:val="00E06272"/>
    <w:rsid w:val="00E0681F"/>
    <w:rsid w:val="00E13F6E"/>
    <w:rsid w:val="00E14866"/>
    <w:rsid w:val="00E151EB"/>
    <w:rsid w:val="00E16359"/>
    <w:rsid w:val="00E220C7"/>
    <w:rsid w:val="00E24C3A"/>
    <w:rsid w:val="00E2681D"/>
    <w:rsid w:val="00E26A09"/>
    <w:rsid w:val="00E276B4"/>
    <w:rsid w:val="00E32E2D"/>
    <w:rsid w:val="00E3389A"/>
    <w:rsid w:val="00E3408B"/>
    <w:rsid w:val="00E34508"/>
    <w:rsid w:val="00E364A6"/>
    <w:rsid w:val="00E373DA"/>
    <w:rsid w:val="00E406B5"/>
    <w:rsid w:val="00E409B5"/>
    <w:rsid w:val="00E446E0"/>
    <w:rsid w:val="00E47F6D"/>
    <w:rsid w:val="00E504D9"/>
    <w:rsid w:val="00E50FE1"/>
    <w:rsid w:val="00E53BBB"/>
    <w:rsid w:val="00E55F4C"/>
    <w:rsid w:val="00E60A78"/>
    <w:rsid w:val="00E61699"/>
    <w:rsid w:val="00E6315F"/>
    <w:rsid w:val="00E776FC"/>
    <w:rsid w:val="00E77C29"/>
    <w:rsid w:val="00E80B06"/>
    <w:rsid w:val="00E83543"/>
    <w:rsid w:val="00E84519"/>
    <w:rsid w:val="00E91015"/>
    <w:rsid w:val="00E91890"/>
    <w:rsid w:val="00E92EB8"/>
    <w:rsid w:val="00E94933"/>
    <w:rsid w:val="00EA01B7"/>
    <w:rsid w:val="00EA09CE"/>
    <w:rsid w:val="00EA3203"/>
    <w:rsid w:val="00EA5169"/>
    <w:rsid w:val="00EA5935"/>
    <w:rsid w:val="00EB0FA7"/>
    <w:rsid w:val="00EB26C3"/>
    <w:rsid w:val="00EB6EC6"/>
    <w:rsid w:val="00EB7088"/>
    <w:rsid w:val="00EB7D72"/>
    <w:rsid w:val="00EC0783"/>
    <w:rsid w:val="00EC61B6"/>
    <w:rsid w:val="00EC7264"/>
    <w:rsid w:val="00ED01DC"/>
    <w:rsid w:val="00ED135A"/>
    <w:rsid w:val="00ED3C29"/>
    <w:rsid w:val="00ED5689"/>
    <w:rsid w:val="00EE2CFA"/>
    <w:rsid w:val="00EE40DA"/>
    <w:rsid w:val="00EF59DC"/>
    <w:rsid w:val="00EF6F83"/>
    <w:rsid w:val="00EF7E3C"/>
    <w:rsid w:val="00F01763"/>
    <w:rsid w:val="00F01A27"/>
    <w:rsid w:val="00F02B3D"/>
    <w:rsid w:val="00F030AF"/>
    <w:rsid w:val="00F04A26"/>
    <w:rsid w:val="00F07AA3"/>
    <w:rsid w:val="00F10D94"/>
    <w:rsid w:val="00F15594"/>
    <w:rsid w:val="00F20A48"/>
    <w:rsid w:val="00F23825"/>
    <w:rsid w:val="00F2521D"/>
    <w:rsid w:val="00F31593"/>
    <w:rsid w:val="00F32BF0"/>
    <w:rsid w:val="00F34BCD"/>
    <w:rsid w:val="00F37665"/>
    <w:rsid w:val="00F44D8D"/>
    <w:rsid w:val="00F4779A"/>
    <w:rsid w:val="00F5002D"/>
    <w:rsid w:val="00F515C3"/>
    <w:rsid w:val="00F51A89"/>
    <w:rsid w:val="00F53BA4"/>
    <w:rsid w:val="00F53CE2"/>
    <w:rsid w:val="00F53EC7"/>
    <w:rsid w:val="00F57405"/>
    <w:rsid w:val="00F6120B"/>
    <w:rsid w:val="00F62ABE"/>
    <w:rsid w:val="00F66578"/>
    <w:rsid w:val="00F66C6E"/>
    <w:rsid w:val="00F670B8"/>
    <w:rsid w:val="00F67D99"/>
    <w:rsid w:val="00F711CF"/>
    <w:rsid w:val="00F724DF"/>
    <w:rsid w:val="00F73AB9"/>
    <w:rsid w:val="00F8475D"/>
    <w:rsid w:val="00F86597"/>
    <w:rsid w:val="00F90558"/>
    <w:rsid w:val="00F929E3"/>
    <w:rsid w:val="00FA0073"/>
    <w:rsid w:val="00FA2BEB"/>
    <w:rsid w:val="00FA3D2D"/>
    <w:rsid w:val="00FA6921"/>
    <w:rsid w:val="00FB0B9A"/>
    <w:rsid w:val="00FC523C"/>
    <w:rsid w:val="00FD02E3"/>
    <w:rsid w:val="00FD08AC"/>
    <w:rsid w:val="00FD1D55"/>
    <w:rsid w:val="00FD30D5"/>
    <w:rsid w:val="00FD37D9"/>
    <w:rsid w:val="00FD3D69"/>
    <w:rsid w:val="00FD6916"/>
    <w:rsid w:val="00FD6AD0"/>
    <w:rsid w:val="00FE0CAA"/>
    <w:rsid w:val="00FE1250"/>
    <w:rsid w:val="00FE5703"/>
    <w:rsid w:val="00FE5906"/>
    <w:rsid w:val="00FF242F"/>
    <w:rsid w:val="00FF3FCC"/>
    <w:rsid w:val="00FF5BC7"/>
    <w:rsid w:val="00FF665D"/>
    <w:rsid w:val="00FF6DA3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  <w14:docId w14:val="7BBBBC9C"/>
  <w15:docId w15:val="{AD49F758-4D10-44A7-BCCE-38AF985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  <w:jc w:val="both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sz w:val="22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apple-converted-space">
    <w:name w:val="apple-converted-space"/>
    <w:basedOn w:val="Predvolenpsmoodseku"/>
    <w:rsid w:val="0069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2019-2020\hromadna-korespondencia-problem-font-velkost-udaje.xlsx" TargetMode="External"/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2E94-CAD1-434F-98FF-2770EA9E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5AF24-C47E-4914-A8FE-8EE1635010D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75FB69-CED2-4B66-901B-7A4CA1FA2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395E5-5CFE-4BD8-8EFD-6522E42C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462</CharactersWithSpaces>
  <SharedDoc>false</SharedDoc>
  <HLinks>
    <vt:vector size="24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https://www.slov-lex.sk/static/SK/ZZ/1995/162/20160701.html</vt:lpwstr>
      </vt:variant>
      <vt:variant>
        <vt:lpwstr>paragraf-59.odsek-1.pismeno-a</vt:lpwstr>
      </vt:variant>
      <vt:variant>
        <vt:i4>7143484</vt:i4>
      </vt:variant>
      <vt:variant>
        <vt:i4>13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3539024</vt:i4>
      </vt:variant>
      <vt:variant>
        <vt:i4>10</vt:i4>
      </vt:variant>
      <vt:variant>
        <vt:i4>0</vt:i4>
      </vt:variant>
      <vt:variant>
        <vt:i4>5</vt:i4>
      </vt:variant>
      <vt:variant>
        <vt:lpwstr>mailto:jarmila.benkova@minv.sk</vt:lpwstr>
      </vt:variant>
      <vt:variant>
        <vt:lpwstr/>
      </vt:variant>
      <vt:variant>
        <vt:i4>6553611</vt:i4>
      </vt:variant>
      <vt:variant>
        <vt:i4>7</vt:i4>
      </vt:variant>
      <vt:variant>
        <vt:i4>0</vt:i4>
      </vt:variant>
      <vt:variant>
        <vt:i4>5</vt:i4>
      </vt:variant>
      <vt:variant>
        <vt:lpwstr>mailto:jarmila.benkova@skgeodesy.sk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Rudko</cp:lastModifiedBy>
  <cp:revision>2</cp:revision>
  <cp:lastPrinted>2019-09-10T07:16:00Z</cp:lastPrinted>
  <dcterms:created xsi:type="dcterms:W3CDTF">2019-09-20T19:53:00Z</dcterms:created>
  <dcterms:modified xsi:type="dcterms:W3CDTF">2019-09-20T19:53:00Z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